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5"/>
        <w:tblW w:w="142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5875"/>
        <w:gridCol w:w="4590"/>
        <w:gridCol w:w="2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23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</w:rPr>
              <w:t>附件：报价单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三坊七巷“后街拾遗”市集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报价单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商铺信息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 w:bidi="ar-SA"/>
              </w:rPr>
              <w:t>三坊七巷“后街拾遗”市集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地点：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光禄吟台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       基础租金：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3000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元/天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tabs>
          <w:tab w:val="left" w:pos="750"/>
        </w:tabs>
      </w:pP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pStyle w:val="3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D54E9"/>
    <w:rsid w:val="029C3B08"/>
    <w:rsid w:val="03D270B5"/>
    <w:rsid w:val="0475016D"/>
    <w:rsid w:val="05B13426"/>
    <w:rsid w:val="06304C93"/>
    <w:rsid w:val="0730481F"/>
    <w:rsid w:val="08CE42EF"/>
    <w:rsid w:val="09660F08"/>
    <w:rsid w:val="0A6842D0"/>
    <w:rsid w:val="0A793C44"/>
    <w:rsid w:val="0B62160E"/>
    <w:rsid w:val="0C873133"/>
    <w:rsid w:val="0EB40C93"/>
    <w:rsid w:val="1212461F"/>
    <w:rsid w:val="1387784A"/>
    <w:rsid w:val="14A736FB"/>
    <w:rsid w:val="165D4F05"/>
    <w:rsid w:val="169C7424"/>
    <w:rsid w:val="16D01920"/>
    <w:rsid w:val="181C0771"/>
    <w:rsid w:val="18EC2480"/>
    <w:rsid w:val="192A766D"/>
    <w:rsid w:val="1A78230D"/>
    <w:rsid w:val="1BC7354C"/>
    <w:rsid w:val="1BCF2027"/>
    <w:rsid w:val="1C827473"/>
    <w:rsid w:val="1D21436D"/>
    <w:rsid w:val="1D221CCE"/>
    <w:rsid w:val="1E4C70F1"/>
    <w:rsid w:val="1F5717D2"/>
    <w:rsid w:val="206B5BCC"/>
    <w:rsid w:val="211E3B5E"/>
    <w:rsid w:val="21304CCE"/>
    <w:rsid w:val="21FB1DC0"/>
    <w:rsid w:val="2471310D"/>
    <w:rsid w:val="253B7863"/>
    <w:rsid w:val="256F255E"/>
    <w:rsid w:val="2613738E"/>
    <w:rsid w:val="26885B47"/>
    <w:rsid w:val="27730135"/>
    <w:rsid w:val="27FD5F5E"/>
    <w:rsid w:val="2B844757"/>
    <w:rsid w:val="2C2916B9"/>
    <w:rsid w:val="30BA6D84"/>
    <w:rsid w:val="33295D24"/>
    <w:rsid w:val="34362181"/>
    <w:rsid w:val="35221633"/>
    <w:rsid w:val="35413331"/>
    <w:rsid w:val="382A7081"/>
    <w:rsid w:val="39C87740"/>
    <w:rsid w:val="3A835B39"/>
    <w:rsid w:val="3AB51DFB"/>
    <w:rsid w:val="3E6755BA"/>
    <w:rsid w:val="3F4D4289"/>
    <w:rsid w:val="4004626D"/>
    <w:rsid w:val="4021297B"/>
    <w:rsid w:val="41B810BD"/>
    <w:rsid w:val="41D5416E"/>
    <w:rsid w:val="4250579A"/>
    <w:rsid w:val="42A910F2"/>
    <w:rsid w:val="44D02BC2"/>
    <w:rsid w:val="464E3D9E"/>
    <w:rsid w:val="46823EF6"/>
    <w:rsid w:val="48C47383"/>
    <w:rsid w:val="48DB38E3"/>
    <w:rsid w:val="49CF51F6"/>
    <w:rsid w:val="4A653DAC"/>
    <w:rsid w:val="4B182BCD"/>
    <w:rsid w:val="4B3212F8"/>
    <w:rsid w:val="4BA12BC2"/>
    <w:rsid w:val="4D502149"/>
    <w:rsid w:val="4D5D0BBE"/>
    <w:rsid w:val="4EEF1E97"/>
    <w:rsid w:val="4F1638C7"/>
    <w:rsid w:val="50204384"/>
    <w:rsid w:val="52DF51FC"/>
    <w:rsid w:val="5364064A"/>
    <w:rsid w:val="541D54E9"/>
    <w:rsid w:val="55F67947"/>
    <w:rsid w:val="56FE35BF"/>
    <w:rsid w:val="570B1838"/>
    <w:rsid w:val="586874EA"/>
    <w:rsid w:val="595051DF"/>
    <w:rsid w:val="59533A85"/>
    <w:rsid w:val="59D96FFA"/>
    <w:rsid w:val="5A3D1234"/>
    <w:rsid w:val="5AFF16B3"/>
    <w:rsid w:val="5B0F7B0A"/>
    <w:rsid w:val="5C8F6A67"/>
    <w:rsid w:val="5C9C05F4"/>
    <w:rsid w:val="5CE63BD8"/>
    <w:rsid w:val="5F316AB5"/>
    <w:rsid w:val="61671D60"/>
    <w:rsid w:val="617B7D74"/>
    <w:rsid w:val="62185922"/>
    <w:rsid w:val="62567B65"/>
    <w:rsid w:val="640B2E77"/>
    <w:rsid w:val="65396123"/>
    <w:rsid w:val="6585762A"/>
    <w:rsid w:val="65972353"/>
    <w:rsid w:val="65DA1276"/>
    <w:rsid w:val="65F5255C"/>
    <w:rsid w:val="66605415"/>
    <w:rsid w:val="67151ACB"/>
    <w:rsid w:val="69224EEB"/>
    <w:rsid w:val="69845BA5"/>
    <w:rsid w:val="6A245F9D"/>
    <w:rsid w:val="6AC577D1"/>
    <w:rsid w:val="6B9676E6"/>
    <w:rsid w:val="6BE13E26"/>
    <w:rsid w:val="6C0A4504"/>
    <w:rsid w:val="6CEE0C45"/>
    <w:rsid w:val="6CF070AE"/>
    <w:rsid w:val="6D535020"/>
    <w:rsid w:val="6DC6499D"/>
    <w:rsid w:val="6F950411"/>
    <w:rsid w:val="713844EA"/>
    <w:rsid w:val="7233646E"/>
    <w:rsid w:val="72931A05"/>
    <w:rsid w:val="746845D1"/>
    <w:rsid w:val="765D3F79"/>
    <w:rsid w:val="76DD599D"/>
    <w:rsid w:val="7746449A"/>
    <w:rsid w:val="78E63A1E"/>
    <w:rsid w:val="7AA1052B"/>
    <w:rsid w:val="7B81400B"/>
    <w:rsid w:val="7E080E39"/>
    <w:rsid w:val="7E3F50A0"/>
    <w:rsid w:val="7F055FE5"/>
    <w:rsid w:val="7F522A02"/>
    <w:rsid w:val="7F835ADF"/>
    <w:rsid w:val="7FE8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Balloon Text"/>
    <w:basedOn w:val="1"/>
    <w:qFormat/>
    <w:uiPriority w:val="99"/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customStyle="1" w:styleId="7">
    <w:name w:val="列表段落1"/>
    <w:basedOn w:val="1"/>
    <w:qFormat/>
    <w:uiPriority w:val="99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2021-11-02T09:11:00Z</dcterms:created>
  <dc:creator>Mengga☀️</dc:creator>
  <cp:lastModifiedBy>L</cp:lastModifiedBy>
  <cp:lastPrinted>2021-11-02T09:48:00Z</cp:lastPrinted>
  <dcterms:modified xsi:type="dcterms:W3CDTF">2021-11-23T08:43:38Z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733E8ACEFF8D42E4866A57C253002628</vt:lpwstr>
  </property>
</Properties>
</file>